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4D" w:rsidRPr="002C11B5" w:rsidRDefault="00EC6A4D" w:rsidP="00E905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2C11B5">
        <w:rPr>
          <w:rFonts w:ascii="Times New Roman" w:hAnsi="Times New Roman"/>
          <w:sz w:val="24"/>
          <w:szCs w:val="24"/>
        </w:rPr>
        <w:t xml:space="preserve">MODELLO DI DOMANDA </w:t>
      </w:r>
    </w:p>
    <w:p w:rsidR="00EC6A4D" w:rsidRPr="002C11B5" w:rsidRDefault="00EC6A4D" w:rsidP="00E9058B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2C11B5">
        <w:rPr>
          <w:rFonts w:ascii="Times New Roman" w:hAnsi="Times New Roman"/>
          <w:sz w:val="24"/>
          <w:szCs w:val="24"/>
        </w:rPr>
        <w:t>COMUNE DI CASALVECCHIO SICULO</w:t>
      </w:r>
    </w:p>
    <w:p w:rsidR="00EC6A4D" w:rsidRPr="002C11B5" w:rsidRDefault="00EC6A4D" w:rsidP="00E9058B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2C11B5">
        <w:rPr>
          <w:rFonts w:ascii="Times New Roman" w:hAnsi="Times New Roman"/>
          <w:sz w:val="24"/>
          <w:szCs w:val="24"/>
        </w:rPr>
        <w:t>PIAZZA DEI CADUTI N. 1</w:t>
      </w:r>
    </w:p>
    <w:p w:rsidR="00EC6A4D" w:rsidRPr="002C11B5" w:rsidRDefault="00EC6A4D" w:rsidP="002C11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C11B5">
        <w:rPr>
          <w:rFonts w:ascii="Times New Roman" w:hAnsi="Times New Roman"/>
          <w:sz w:val="24"/>
          <w:szCs w:val="24"/>
        </w:rPr>
        <w:t>98032 CASALVECCHIO SICULO (ME)</w:t>
      </w:r>
    </w:p>
    <w:p w:rsidR="00EC6A4D" w:rsidRPr="002C11B5" w:rsidRDefault="00EC6A4D" w:rsidP="002C11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6A4D" w:rsidRPr="002C11B5" w:rsidRDefault="00EC6A4D" w:rsidP="002C11B5">
      <w:pPr>
        <w:jc w:val="both"/>
        <w:rPr>
          <w:rFonts w:ascii="Times New Roman" w:hAnsi="Times New Roman"/>
          <w:sz w:val="24"/>
          <w:szCs w:val="24"/>
        </w:rPr>
      </w:pPr>
    </w:p>
    <w:p w:rsidR="00EC6A4D" w:rsidRDefault="00EC6A4D" w:rsidP="008741A0">
      <w:pPr>
        <w:jc w:val="both"/>
        <w:rPr>
          <w:rFonts w:ascii="Times New Roman" w:hAnsi="Times New Roman"/>
          <w:sz w:val="24"/>
          <w:szCs w:val="24"/>
        </w:rPr>
      </w:pPr>
      <w:r w:rsidRPr="002C11B5">
        <w:rPr>
          <w:rFonts w:ascii="Times New Roman" w:hAnsi="Times New Roman"/>
          <w:sz w:val="24"/>
          <w:szCs w:val="24"/>
        </w:rPr>
        <w:t xml:space="preserve">OGGETTO: Istanza di partecipazione alla manifestazione d’interesse per la selezione di n° 1 </w:t>
      </w:r>
      <w:r>
        <w:rPr>
          <w:rFonts w:ascii="Times New Roman" w:hAnsi="Times New Roman"/>
          <w:sz w:val="24"/>
          <w:szCs w:val="24"/>
        </w:rPr>
        <w:t xml:space="preserve">OPERAIO QUALIFICATO (MURATORE) </w:t>
      </w:r>
      <w:r w:rsidRPr="0068717F">
        <w:rPr>
          <w:rFonts w:ascii="Times New Roman" w:hAnsi="Times New Roman"/>
          <w:sz w:val="24"/>
          <w:szCs w:val="24"/>
        </w:rPr>
        <w:t>CAT "B"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1B5">
        <w:rPr>
          <w:rFonts w:ascii="Times New Roman" w:hAnsi="Times New Roman"/>
          <w:sz w:val="24"/>
          <w:szCs w:val="24"/>
        </w:rPr>
        <w:t xml:space="preserve">nel cantiere di lavoro per disoccupati n° </w:t>
      </w:r>
      <w:r w:rsidRPr="00BC64A3">
        <w:rPr>
          <w:rFonts w:ascii="Times New Roman" w:hAnsi="Times New Roman"/>
          <w:sz w:val="24"/>
          <w:szCs w:val="24"/>
        </w:rPr>
        <w:t>143/ME DI CUI AL D.D.G. N° 1449 DEL 28/04/2025 “MANUTENZIONE STRAORDINARIA E MESSA IN SICUREZZA DI SPAZI E LOCALI PARROCCHIALI, CHIESA SS. ANNUNZIATA – ARCIPRETURA DI CASALVECCHIO SICULO”.</w:t>
      </w:r>
    </w:p>
    <w:p w:rsidR="00EC6A4D" w:rsidRPr="002C11B5" w:rsidRDefault="00EC6A4D" w:rsidP="0068717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C11B5">
        <w:rPr>
          <w:rFonts w:ascii="Times New Roman" w:hAnsi="Times New Roman" w:cs="Times New Roman"/>
        </w:rPr>
        <w:t xml:space="preserve">Il sottoscritto (cognome e nome) _________________________________________________ </w:t>
      </w:r>
    </w:p>
    <w:p w:rsidR="00EC6A4D" w:rsidRPr="002C11B5" w:rsidRDefault="00EC6A4D" w:rsidP="0068717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C11B5">
        <w:rPr>
          <w:rFonts w:ascii="Times New Roman" w:hAnsi="Times New Roman" w:cs="Times New Roman"/>
        </w:rPr>
        <w:t xml:space="preserve">nato a ____________________ Prov. di __________________ il ________________ Codice Fiscale n°__________________ residente a _______________________ Prov. di ________________ in Via/Piazza _____________________ al civico n° _____ c.a.p. _________ </w:t>
      </w:r>
    </w:p>
    <w:p w:rsidR="00EC6A4D" w:rsidRDefault="00EC6A4D" w:rsidP="0068717F">
      <w:pPr>
        <w:jc w:val="both"/>
        <w:rPr>
          <w:rFonts w:ascii="Times New Roman" w:hAnsi="Times New Roman"/>
          <w:sz w:val="24"/>
          <w:szCs w:val="24"/>
        </w:rPr>
      </w:pPr>
      <w:r w:rsidRPr="002C11B5">
        <w:rPr>
          <w:rFonts w:ascii="Times New Roman" w:hAnsi="Times New Roman"/>
          <w:b/>
          <w:bCs/>
          <w:sz w:val="24"/>
          <w:szCs w:val="24"/>
        </w:rPr>
        <w:t xml:space="preserve">Visto </w:t>
      </w:r>
      <w:r w:rsidRPr="002C11B5">
        <w:rPr>
          <w:rFonts w:ascii="Times New Roman" w:hAnsi="Times New Roman"/>
          <w:sz w:val="24"/>
          <w:szCs w:val="24"/>
        </w:rPr>
        <w:t xml:space="preserve">l’Avviso Pubblico inerente l’oggetto, con la presente </w:t>
      </w:r>
    </w:p>
    <w:p w:rsidR="00EC6A4D" w:rsidRDefault="00EC6A4D" w:rsidP="00E9058B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C11B5">
        <w:rPr>
          <w:rFonts w:ascii="Times New Roman" w:hAnsi="Times New Roman"/>
          <w:b/>
          <w:bCs/>
          <w:sz w:val="24"/>
          <w:szCs w:val="24"/>
        </w:rPr>
        <w:t>CHIEDE</w:t>
      </w:r>
    </w:p>
    <w:p w:rsidR="00EC6A4D" w:rsidRDefault="00EC6A4D" w:rsidP="00874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partecipare alla selezione per</w:t>
      </w:r>
      <w:r w:rsidRPr="002C11B5">
        <w:rPr>
          <w:rFonts w:ascii="Times New Roman" w:hAnsi="Times New Roman"/>
          <w:sz w:val="24"/>
          <w:szCs w:val="24"/>
        </w:rPr>
        <w:t xml:space="preserve"> la mansione di</w:t>
      </w:r>
      <w:r>
        <w:rPr>
          <w:rFonts w:ascii="Times New Roman" w:hAnsi="Times New Roman"/>
          <w:sz w:val="24"/>
          <w:szCs w:val="24"/>
        </w:rPr>
        <w:t xml:space="preserve"> OPERAIO QUALIFICATO (MURATORE) </w:t>
      </w:r>
      <w:r w:rsidRPr="0068717F">
        <w:rPr>
          <w:rFonts w:ascii="Times New Roman" w:hAnsi="Times New Roman"/>
          <w:sz w:val="24"/>
          <w:szCs w:val="24"/>
        </w:rPr>
        <w:t>CAT "B"</w:t>
      </w:r>
      <w:r>
        <w:rPr>
          <w:rFonts w:ascii="Times New Roman" w:hAnsi="Times New Roman"/>
          <w:sz w:val="24"/>
          <w:szCs w:val="24"/>
        </w:rPr>
        <w:t xml:space="preserve"> per il cantiere di lavoro per disoccupati </w:t>
      </w:r>
      <w:r w:rsidRPr="002C11B5">
        <w:rPr>
          <w:rFonts w:ascii="Times New Roman" w:hAnsi="Times New Roman"/>
          <w:sz w:val="24"/>
          <w:szCs w:val="24"/>
        </w:rPr>
        <w:t xml:space="preserve">n° </w:t>
      </w:r>
      <w:r>
        <w:rPr>
          <w:rFonts w:ascii="Times New Roman" w:hAnsi="Times New Roman"/>
          <w:sz w:val="24"/>
          <w:szCs w:val="24"/>
        </w:rPr>
        <w:t>016</w:t>
      </w:r>
      <w:r w:rsidRPr="002C11B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ME</w:t>
      </w:r>
      <w:r w:rsidRPr="008741A0">
        <w:rPr>
          <w:rFonts w:ascii="Times New Roman" w:hAnsi="Times New Roman"/>
          <w:sz w:val="24"/>
          <w:szCs w:val="24"/>
        </w:rPr>
        <w:t xml:space="preserve">, istituito, autorizzato e finanziato con Decreto Assessoriale n° </w:t>
      </w:r>
      <w:r>
        <w:rPr>
          <w:rFonts w:ascii="Times New Roman" w:hAnsi="Times New Roman"/>
          <w:sz w:val="24"/>
          <w:szCs w:val="24"/>
        </w:rPr>
        <w:t>3227</w:t>
      </w:r>
      <w:r w:rsidRPr="002C11B5">
        <w:rPr>
          <w:rFonts w:ascii="Times New Roman" w:hAnsi="Times New Roman"/>
          <w:sz w:val="24"/>
          <w:szCs w:val="24"/>
        </w:rPr>
        <w:t xml:space="preserve"> del </w:t>
      </w:r>
      <w:r>
        <w:rPr>
          <w:rFonts w:ascii="Times New Roman" w:hAnsi="Times New Roman"/>
          <w:sz w:val="24"/>
          <w:szCs w:val="24"/>
        </w:rPr>
        <w:t>08</w:t>
      </w:r>
      <w:r w:rsidRPr="002C11B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10</w:t>
      </w:r>
      <w:r w:rsidRPr="002C11B5">
        <w:rPr>
          <w:rFonts w:ascii="Times New Roman" w:hAnsi="Times New Roman"/>
          <w:sz w:val="24"/>
          <w:szCs w:val="24"/>
        </w:rPr>
        <w:t>/2019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1A0">
        <w:rPr>
          <w:rFonts w:ascii="Times New Roman" w:hAnsi="Times New Roman"/>
          <w:sz w:val="24"/>
          <w:szCs w:val="24"/>
        </w:rPr>
        <w:t>emanato dall’Assessorato Regionale della Famiglia, delle Politiche Sociali e del Lavoro.</w:t>
      </w:r>
    </w:p>
    <w:p w:rsidR="00EC6A4D" w:rsidRDefault="00EC6A4D" w:rsidP="008741A0">
      <w:pPr>
        <w:jc w:val="both"/>
        <w:rPr>
          <w:rFonts w:ascii="Times New Roman" w:hAnsi="Times New Roman"/>
          <w:sz w:val="24"/>
          <w:szCs w:val="24"/>
        </w:rPr>
      </w:pPr>
      <w:r w:rsidRPr="008741A0">
        <w:rPr>
          <w:rFonts w:ascii="Times New Roman" w:hAnsi="Times New Roman"/>
          <w:sz w:val="24"/>
          <w:szCs w:val="24"/>
        </w:rPr>
        <w:t>A tal fine il sottoscritto rende unitamente alla presente istanza la Dichiarazione Sostitutiva dell’Atto di Notorietà ai sensi dell’art. 47 del D.P.R. 28 dicembre 2000, n° 445, con la quale, consapevole delle sanzioni penali previste dall’art. 76 del D.P.R. n° 445/2000, in caso di dichiarazioni mendaci o affermazioni mendaci ivi indicate e di formazione o uso di atti falsi;</w:t>
      </w:r>
    </w:p>
    <w:p w:rsidR="00EC6A4D" w:rsidRPr="00922962" w:rsidRDefault="00EC6A4D" w:rsidP="00E9058B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922962">
        <w:rPr>
          <w:rFonts w:ascii="Times New Roman" w:hAnsi="Times New Roman"/>
          <w:b/>
          <w:color w:val="000000"/>
          <w:sz w:val="24"/>
          <w:szCs w:val="24"/>
        </w:rPr>
        <w:t>DICHIARA</w:t>
      </w:r>
    </w:p>
    <w:p w:rsidR="00EC6A4D" w:rsidRPr="0068717F" w:rsidRDefault="00EC6A4D" w:rsidP="0068717F">
      <w:pPr>
        <w:pStyle w:val="Default"/>
        <w:numPr>
          <w:ilvl w:val="0"/>
          <w:numId w:val="1"/>
        </w:numPr>
        <w:spacing w:after="18" w:line="276" w:lineRule="auto"/>
        <w:jc w:val="both"/>
        <w:rPr>
          <w:rFonts w:ascii="Times New Roman" w:hAnsi="Times New Roman" w:cs="Times New Roman"/>
        </w:rPr>
      </w:pPr>
      <w:r w:rsidRPr="0068717F">
        <w:rPr>
          <w:rFonts w:ascii="Times New Roman" w:hAnsi="Times New Roman" w:cs="Times New Roman"/>
        </w:rPr>
        <w:t>Di avere cittadinanza _______________________________;</w:t>
      </w:r>
    </w:p>
    <w:p w:rsidR="00EC6A4D" w:rsidRPr="0068717F" w:rsidRDefault="00EC6A4D" w:rsidP="0068717F">
      <w:pPr>
        <w:pStyle w:val="Default"/>
        <w:numPr>
          <w:ilvl w:val="0"/>
          <w:numId w:val="1"/>
        </w:numPr>
        <w:spacing w:after="18" w:line="276" w:lineRule="auto"/>
        <w:jc w:val="both"/>
        <w:rPr>
          <w:rFonts w:ascii="Times New Roman" w:hAnsi="Times New Roman" w:cs="Times New Roman"/>
        </w:rPr>
      </w:pPr>
      <w:r w:rsidRPr="0068717F">
        <w:rPr>
          <w:rFonts w:ascii="Times New Roman" w:hAnsi="Times New Roman" w:cs="Times New Roman"/>
        </w:rPr>
        <w:t xml:space="preserve">Di essere residente nel Comune di _________________________________ , già sopra citato; </w:t>
      </w:r>
    </w:p>
    <w:p w:rsidR="00EC6A4D" w:rsidRPr="0068717F" w:rsidRDefault="00EC6A4D" w:rsidP="0068717F">
      <w:pPr>
        <w:pStyle w:val="Default"/>
        <w:numPr>
          <w:ilvl w:val="0"/>
          <w:numId w:val="1"/>
        </w:numPr>
        <w:spacing w:after="18" w:line="276" w:lineRule="auto"/>
        <w:jc w:val="both"/>
        <w:rPr>
          <w:rFonts w:ascii="Times New Roman" w:hAnsi="Times New Roman" w:cs="Times New Roman"/>
        </w:rPr>
      </w:pPr>
      <w:r w:rsidRPr="0068717F">
        <w:rPr>
          <w:rFonts w:ascii="Times New Roman" w:hAnsi="Times New Roman" w:cs="Times New Roman"/>
        </w:rPr>
        <w:t>Di possedere il titolo di studio di _________________________conseguito il _________con votazione di_________;</w:t>
      </w:r>
    </w:p>
    <w:p w:rsidR="00EC6A4D" w:rsidRPr="00BC64A3" w:rsidRDefault="00EC6A4D" w:rsidP="00BC64A3">
      <w:pPr>
        <w:pStyle w:val="Default"/>
        <w:numPr>
          <w:ilvl w:val="0"/>
          <w:numId w:val="1"/>
        </w:numPr>
        <w:spacing w:after="18" w:line="276" w:lineRule="auto"/>
        <w:jc w:val="both"/>
        <w:rPr>
          <w:rFonts w:ascii="Times New Roman" w:hAnsi="Times New Roman" w:cs="Times New Roman"/>
        </w:rPr>
      </w:pPr>
      <w:r w:rsidRPr="0068717F">
        <w:rPr>
          <w:rFonts w:ascii="Times New Roman" w:hAnsi="Times New Roman" w:cs="Times New Roman"/>
        </w:rPr>
        <w:t>di non essere fruitore di reddito minimo d'inserimento o di non essere inserito nei cantieri di servizio;</w:t>
      </w:r>
    </w:p>
    <w:p w:rsidR="00EC6A4D" w:rsidRPr="0068717F" w:rsidRDefault="00EC6A4D" w:rsidP="0068717F">
      <w:pPr>
        <w:numPr>
          <w:ilvl w:val="0"/>
          <w:numId w:val="1"/>
        </w:numPr>
        <w:suppressAutoHyphens/>
        <w:spacing w:after="9"/>
        <w:ind w:right="4"/>
        <w:jc w:val="both"/>
        <w:rPr>
          <w:rFonts w:ascii="Times New Roman" w:hAnsi="Times New Roman"/>
          <w:color w:val="000000"/>
          <w:sz w:val="24"/>
          <w:szCs w:val="24"/>
        </w:rPr>
      </w:pPr>
      <w:r w:rsidRPr="0068717F">
        <w:rPr>
          <w:rFonts w:ascii="Times New Roman" w:hAnsi="Times New Roman"/>
          <w:color w:val="000000"/>
          <w:sz w:val="24"/>
          <w:szCs w:val="24"/>
        </w:rPr>
        <w:t>di essere in possesso della qualifica delle mansioni proprie di muratore;</w:t>
      </w:r>
    </w:p>
    <w:p w:rsidR="00EC6A4D" w:rsidRPr="0068717F" w:rsidRDefault="00EC6A4D" w:rsidP="0068717F">
      <w:pPr>
        <w:numPr>
          <w:ilvl w:val="0"/>
          <w:numId w:val="1"/>
        </w:numPr>
        <w:suppressAutoHyphens/>
        <w:spacing w:after="9"/>
        <w:ind w:right="4"/>
        <w:jc w:val="both"/>
        <w:rPr>
          <w:rFonts w:ascii="Times New Roman" w:hAnsi="Times New Roman"/>
          <w:sz w:val="24"/>
          <w:szCs w:val="24"/>
        </w:rPr>
      </w:pPr>
      <w:r w:rsidRPr="0068717F">
        <w:rPr>
          <w:rFonts w:ascii="Times New Roman" w:hAnsi="Times New Roman"/>
          <w:sz w:val="24"/>
          <w:szCs w:val="24"/>
        </w:rPr>
        <w:t xml:space="preserve">di non avere riportato condanne penali nè di avere procedimento penali in corso </w:t>
      </w:r>
    </w:p>
    <w:p w:rsidR="00EC6A4D" w:rsidRPr="0068717F" w:rsidRDefault="00EC6A4D" w:rsidP="0068717F">
      <w:pPr>
        <w:suppressAutoHyphens/>
        <w:spacing w:after="9"/>
        <w:ind w:left="720" w:right="4"/>
        <w:jc w:val="both"/>
        <w:rPr>
          <w:rFonts w:ascii="Times New Roman" w:hAnsi="Times New Roman"/>
          <w:sz w:val="24"/>
          <w:szCs w:val="24"/>
        </w:rPr>
      </w:pPr>
      <w:r w:rsidRPr="0068717F">
        <w:rPr>
          <w:rFonts w:ascii="Times New Roman" w:hAnsi="Times New Roman"/>
          <w:sz w:val="24"/>
          <w:szCs w:val="24"/>
        </w:rPr>
        <w:t>(oppure di avere riportato le seguenti condanne indicando quali e di avere o non avere procedimenti penali in corso);_____________________________________________________________________________________________________________________________________________</w:t>
      </w:r>
    </w:p>
    <w:p w:rsidR="00EC6A4D" w:rsidRPr="0068717F" w:rsidRDefault="00EC6A4D" w:rsidP="0068717F">
      <w:pPr>
        <w:numPr>
          <w:ilvl w:val="0"/>
          <w:numId w:val="1"/>
        </w:numPr>
        <w:suppressAutoHyphens/>
        <w:spacing w:after="4"/>
        <w:ind w:right="4"/>
        <w:jc w:val="both"/>
        <w:rPr>
          <w:rFonts w:ascii="Times New Roman" w:hAnsi="Times New Roman"/>
          <w:sz w:val="24"/>
          <w:szCs w:val="24"/>
        </w:rPr>
      </w:pPr>
      <w:r w:rsidRPr="0068717F">
        <w:rPr>
          <w:rFonts w:ascii="Times New Roman" w:hAnsi="Times New Roman"/>
          <w:sz w:val="24"/>
          <w:szCs w:val="24"/>
        </w:rPr>
        <w:t>di non essere stato destituito o dispensato da una pubblica amministrazione o licenziato per avere conseguito la nomina con frode. In caso affermativo il candidato dichiarerà le eventuali cause di risoluzione di precedenti rapporti di impiego:__________________________________________________________________</w:t>
      </w:r>
    </w:p>
    <w:p w:rsidR="00EC6A4D" w:rsidRPr="0068717F" w:rsidRDefault="00EC6A4D" w:rsidP="0068717F">
      <w:pPr>
        <w:numPr>
          <w:ilvl w:val="0"/>
          <w:numId w:val="1"/>
        </w:numPr>
        <w:suppressAutoHyphens/>
        <w:spacing w:after="4"/>
        <w:ind w:right="4"/>
        <w:jc w:val="both"/>
        <w:rPr>
          <w:rFonts w:ascii="Times New Roman" w:hAnsi="Times New Roman"/>
          <w:sz w:val="24"/>
          <w:szCs w:val="24"/>
        </w:rPr>
      </w:pPr>
      <w:r w:rsidRPr="0068717F">
        <w:rPr>
          <w:rFonts w:ascii="Times New Roman" w:hAnsi="Times New Roman"/>
          <w:sz w:val="24"/>
          <w:szCs w:val="24"/>
        </w:rPr>
        <w:t xml:space="preserve">di essere in regola con gli obblighi militari; </w:t>
      </w:r>
    </w:p>
    <w:p w:rsidR="00EC6A4D" w:rsidRPr="0068717F" w:rsidRDefault="00EC6A4D" w:rsidP="0068717F">
      <w:pPr>
        <w:numPr>
          <w:ilvl w:val="0"/>
          <w:numId w:val="1"/>
        </w:numPr>
        <w:suppressAutoHyphens/>
        <w:spacing w:after="4"/>
        <w:ind w:right="4"/>
        <w:jc w:val="both"/>
        <w:rPr>
          <w:rFonts w:ascii="Times New Roman" w:hAnsi="Times New Roman"/>
          <w:sz w:val="24"/>
          <w:szCs w:val="24"/>
        </w:rPr>
      </w:pPr>
      <w:r w:rsidRPr="0068717F">
        <w:rPr>
          <w:rFonts w:ascii="Times New Roman" w:hAnsi="Times New Roman"/>
          <w:sz w:val="24"/>
          <w:szCs w:val="24"/>
        </w:rPr>
        <w:t>di essere o non essere stato già fruitore di reddito minimo di inserimento;</w:t>
      </w:r>
    </w:p>
    <w:p w:rsidR="00EC6A4D" w:rsidRPr="0068717F" w:rsidRDefault="00EC6A4D" w:rsidP="0068717F">
      <w:pPr>
        <w:numPr>
          <w:ilvl w:val="0"/>
          <w:numId w:val="1"/>
        </w:numPr>
        <w:suppressAutoHyphens/>
        <w:spacing w:after="4"/>
        <w:ind w:right="4"/>
        <w:jc w:val="both"/>
        <w:rPr>
          <w:rFonts w:ascii="Times New Roman" w:hAnsi="Times New Roman"/>
          <w:sz w:val="24"/>
          <w:szCs w:val="24"/>
        </w:rPr>
      </w:pPr>
      <w:r w:rsidRPr="0068717F">
        <w:rPr>
          <w:rFonts w:ascii="Times New Roman" w:hAnsi="Times New Roman"/>
          <w:sz w:val="24"/>
          <w:szCs w:val="24"/>
        </w:rPr>
        <w:t xml:space="preserve">assenza di incompatibilità per rapporti di lavoro con la Pubblica Amministrazione </w:t>
      </w:r>
    </w:p>
    <w:p w:rsidR="00EC6A4D" w:rsidRPr="0068717F" w:rsidRDefault="00EC6A4D" w:rsidP="0068717F">
      <w:pPr>
        <w:numPr>
          <w:ilvl w:val="0"/>
          <w:numId w:val="1"/>
        </w:numPr>
        <w:suppressAutoHyphens/>
        <w:spacing w:after="4"/>
        <w:ind w:right="4"/>
        <w:jc w:val="both"/>
        <w:rPr>
          <w:rFonts w:ascii="Times New Roman" w:hAnsi="Times New Roman"/>
          <w:sz w:val="24"/>
          <w:szCs w:val="24"/>
        </w:rPr>
      </w:pPr>
      <w:r w:rsidRPr="0068717F">
        <w:rPr>
          <w:rFonts w:ascii="Times New Roman" w:hAnsi="Times New Roman"/>
          <w:sz w:val="24"/>
          <w:szCs w:val="24"/>
        </w:rPr>
        <w:t xml:space="preserve">di aver preso visione integrale del bando di concorso e di accettare senza riserva alcuna le condizioni contenute nello stesso </w:t>
      </w:r>
    </w:p>
    <w:p w:rsidR="00EC6A4D" w:rsidRPr="0068717F" w:rsidRDefault="00EC6A4D" w:rsidP="0068717F">
      <w:pPr>
        <w:numPr>
          <w:ilvl w:val="0"/>
          <w:numId w:val="1"/>
        </w:numPr>
        <w:suppressAutoHyphens/>
        <w:spacing w:after="4"/>
        <w:ind w:right="4"/>
        <w:jc w:val="both"/>
        <w:rPr>
          <w:rFonts w:ascii="Times New Roman" w:hAnsi="Times New Roman"/>
          <w:sz w:val="24"/>
          <w:szCs w:val="24"/>
        </w:rPr>
      </w:pPr>
      <w:r w:rsidRPr="0068717F">
        <w:rPr>
          <w:rFonts w:ascii="Times New Roman" w:hAnsi="Times New Roman"/>
          <w:sz w:val="24"/>
          <w:szCs w:val="24"/>
        </w:rPr>
        <w:t>di fornire il seguente indirizzo ____________________________________________________________________________________________________________________________________________________e i seguenti contatti email:__________________________________tel. ______________</w:t>
      </w:r>
    </w:p>
    <w:p w:rsidR="00EC6A4D" w:rsidRPr="0068717F" w:rsidRDefault="00EC6A4D" w:rsidP="0068717F">
      <w:pPr>
        <w:suppressAutoHyphens/>
        <w:spacing w:after="4"/>
        <w:ind w:left="720" w:right="4"/>
        <w:jc w:val="both"/>
        <w:rPr>
          <w:rFonts w:ascii="Times New Roman" w:hAnsi="Times New Roman"/>
          <w:sz w:val="24"/>
          <w:szCs w:val="24"/>
        </w:rPr>
      </w:pPr>
      <w:r w:rsidRPr="0068717F">
        <w:rPr>
          <w:rFonts w:ascii="Times New Roman" w:hAnsi="Times New Roman"/>
          <w:sz w:val="24"/>
          <w:szCs w:val="24"/>
        </w:rPr>
        <w:t>presso il quale devono essere inviate le comunicazioni relative al concorso e l'impegno di far conoscere le successive eventuali variazioni dell'indirizzo stesso.</w:t>
      </w:r>
    </w:p>
    <w:p w:rsidR="00EC6A4D" w:rsidRDefault="00EC6A4D" w:rsidP="0068717F">
      <w:pPr>
        <w:pStyle w:val="Default"/>
        <w:spacing w:after="18"/>
        <w:jc w:val="both"/>
        <w:rPr>
          <w:rFonts w:ascii="Times New Roman" w:hAnsi="Times New Roman" w:cs="Times New Roman"/>
        </w:rPr>
      </w:pPr>
    </w:p>
    <w:p w:rsidR="00EC6A4D" w:rsidRPr="00D53838" w:rsidRDefault="00EC6A4D" w:rsidP="00D5383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53838">
        <w:rPr>
          <w:rFonts w:ascii="Times New Roman" w:hAnsi="Times New Roman"/>
          <w:color w:val="000000"/>
          <w:sz w:val="24"/>
          <w:szCs w:val="24"/>
        </w:rPr>
        <w:t>Il sottoscritto allega alla presente la documentazione sotto elencata:</w:t>
      </w:r>
    </w:p>
    <w:p w:rsidR="00EC6A4D" w:rsidRPr="00D53838" w:rsidRDefault="00EC6A4D" w:rsidP="00D53838">
      <w:pPr>
        <w:pStyle w:val="Default"/>
        <w:spacing w:after="21" w:line="276" w:lineRule="auto"/>
        <w:jc w:val="both"/>
        <w:rPr>
          <w:rFonts w:ascii="Times New Roman" w:hAnsi="Times New Roman" w:cs="Times New Roman"/>
        </w:rPr>
      </w:pPr>
      <w:r w:rsidRPr="00D53838">
        <w:rPr>
          <w:rFonts w:ascii="Times New Roman" w:hAnsi="Times New Roman" w:cs="Times New Roman"/>
        </w:rPr>
        <w:t xml:space="preserve">a) Copia fotostatica del Documento di riconoscimento, in corso di validità; </w:t>
      </w:r>
    </w:p>
    <w:p w:rsidR="00EC6A4D" w:rsidRPr="00D53838" w:rsidRDefault="00EC6A4D" w:rsidP="00D53838">
      <w:pPr>
        <w:pStyle w:val="Default"/>
        <w:spacing w:after="21" w:line="276" w:lineRule="auto"/>
        <w:jc w:val="both"/>
        <w:rPr>
          <w:rFonts w:ascii="Times New Roman" w:hAnsi="Times New Roman" w:cs="Times New Roman"/>
        </w:rPr>
      </w:pPr>
      <w:r w:rsidRPr="00D53838">
        <w:rPr>
          <w:rFonts w:ascii="Times New Roman" w:hAnsi="Times New Roman" w:cs="Times New Roman"/>
        </w:rPr>
        <w:t xml:space="preserve">b) Curriculum Vitae, in formato europeo; </w:t>
      </w:r>
      <w:r w:rsidRPr="00D53838">
        <w:rPr>
          <w:rFonts w:ascii="Times New Roman" w:hAnsi="Times New Roman" w:cs="Times New Roman"/>
          <w:i/>
          <w:iCs/>
        </w:rPr>
        <w:t>(in detto Curriculum si dovrà fare menzione principalmente di eventuali esperienze pregresse nel campo dei cantieri di lavoro per disoccupati e di quanto altro ritenuto prevalente ed idoneo alla mansione che si vuole prestare)</w:t>
      </w:r>
      <w:r w:rsidRPr="00D53838">
        <w:rPr>
          <w:rFonts w:ascii="Times New Roman" w:hAnsi="Times New Roman" w:cs="Times New Roman"/>
        </w:rPr>
        <w:t xml:space="preserve">; </w:t>
      </w:r>
    </w:p>
    <w:p w:rsidR="00EC6A4D" w:rsidRDefault="00EC6A4D" w:rsidP="00D53838">
      <w:pPr>
        <w:pStyle w:val="Default"/>
        <w:spacing w:after="18" w:line="276" w:lineRule="auto"/>
        <w:ind w:left="720"/>
        <w:jc w:val="both"/>
        <w:rPr>
          <w:rFonts w:ascii="Times New Roman" w:hAnsi="Times New Roman" w:cs="Times New Roman"/>
        </w:rPr>
      </w:pPr>
    </w:p>
    <w:p w:rsidR="00EC6A4D" w:rsidRPr="00D53838" w:rsidRDefault="00EC6A4D" w:rsidP="00D53838">
      <w:pPr>
        <w:pStyle w:val="Default"/>
        <w:spacing w:after="18" w:line="276" w:lineRule="auto"/>
        <w:ind w:left="720"/>
        <w:jc w:val="both"/>
        <w:rPr>
          <w:rFonts w:ascii="Times New Roman" w:hAnsi="Times New Roman" w:cs="Times New Roman"/>
        </w:rPr>
      </w:pPr>
    </w:p>
    <w:p w:rsidR="00EC6A4D" w:rsidRPr="00D53838" w:rsidRDefault="00EC6A4D" w:rsidP="00D5383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53838">
        <w:rPr>
          <w:rFonts w:ascii="Times New Roman" w:hAnsi="Times New Roman" w:cs="Times New Roman"/>
        </w:rPr>
        <w:t xml:space="preserve">Con la presente autorizzo il trattamento dei miei dati personali ai sensi del D. Lgs. n° 196 del 30 giugno 2003. </w:t>
      </w:r>
    </w:p>
    <w:p w:rsidR="00EC6A4D" w:rsidRDefault="00EC6A4D" w:rsidP="00922962">
      <w:pPr>
        <w:pStyle w:val="Default"/>
        <w:rPr>
          <w:sz w:val="20"/>
          <w:szCs w:val="20"/>
        </w:rPr>
      </w:pPr>
    </w:p>
    <w:p w:rsidR="00EC6A4D" w:rsidRDefault="00EC6A4D" w:rsidP="00922962">
      <w:pPr>
        <w:pStyle w:val="Default"/>
        <w:rPr>
          <w:sz w:val="20"/>
          <w:szCs w:val="20"/>
        </w:rPr>
      </w:pPr>
    </w:p>
    <w:p w:rsidR="00EC6A4D" w:rsidRDefault="00EC6A4D" w:rsidP="00922962">
      <w:pPr>
        <w:pStyle w:val="Default"/>
        <w:rPr>
          <w:sz w:val="20"/>
          <w:szCs w:val="20"/>
        </w:rPr>
      </w:pPr>
    </w:p>
    <w:p w:rsidR="00EC6A4D" w:rsidRPr="00E9058B" w:rsidRDefault="00EC6A4D" w:rsidP="00922962">
      <w:pPr>
        <w:pStyle w:val="Default"/>
        <w:rPr>
          <w:rFonts w:ascii="Times New Roman" w:hAnsi="Times New Roman" w:cs="Times New Roman"/>
        </w:rPr>
      </w:pPr>
      <w:r w:rsidRPr="00E9058B">
        <w:rPr>
          <w:rFonts w:ascii="Times New Roman" w:hAnsi="Times New Roman" w:cs="Times New Roman"/>
        </w:rPr>
        <w:t xml:space="preserve">___________________ </w:t>
      </w:r>
    </w:p>
    <w:p w:rsidR="00EC6A4D" w:rsidRPr="00E9058B" w:rsidRDefault="00EC6A4D" w:rsidP="00922962">
      <w:pPr>
        <w:pStyle w:val="Default"/>
        <w:rPr>
          <w:rFonts w:ascii="Times New Roman" w:hAnsi="Times New Roman" w:cs="Times New Roman"/>
        </w:rPr>
      </w:pPr>
      <w:r w:rsidRPr="00E9058B">
        <w:rPr>
          <w:rFonts w:ascii="Times New Roman" w:hAnsi="Times New Roman" w:cs="Times New Roman"/>
        </w:rPr>
        <w:t>(luogo e data)</w:t>
      </w:r>
    </w:p>
    <w:p w:rsidR="00EC6A4D" w:rsidRPr="00E9058B" w:rsidRDefault="00EC6A4D" w:rsidP="002C11B5">
      <w:pPr>
        <w:jc w:val="both"/>
        <w:rPr>
          <w:rFonts w:ascii="Times New Roman" w:hAnsi="Times New Roman"/>
          <w:sz w:val="24"/>
          <w:szCs w:val="24"/>
        </w:rPr>
      </w:pPr>
    </w:p>
    <w:p w:rsidR="00EC6A4D" w:rsidRPr="00E9058B" w:rsidRDefault="00EC6A4D" w:rsidP="00E9058B">
      <w:pPr>
        <w:pStyle w:val="Default"/>
        <w:jc w:val="right"/>
        <w:outlineLvl w:val="0"/>
        <w:rPr>
          <w:rFonts w:ascii="Times New Roman" w:hAnsi="Times New Roman" w:cs="Times New Roman"/>
        </w:rPr>
      </w:pPr>
      <w:r w:rsidRPr="00E9058B">
        <w:rPr>
          <w:rFonts w:ascii="Times New Roman" w:hAnsi="Times New Roman" w:cs="Times New Roman"/>
          <w:bCs/>
        </w:rPr>
        <w:t xml:space="preserve">Il Richiedente e Dichiarante </w:t>
      </w:r>
    </w:p>
    <w:p w:rsidR="00EC6A4D" w:rsidRPr="00E9058B" w:rsidRDefault="00EC6A4D" w:rsidP="00922962">
      <w:pPr>
        <w:pStyle w:val="Default"/>
        <w:spacing w:after="18" w:line="276" w:lineRule="auto"/>
        <w:ind w:left="720"/>
        <w:jc w:val="right"/>
        <w:rPr>
          <w:rFonts w:ascii="Times New Roman" w:hAnsi="Times New Roman" w:cs="Times New Roman"/>
        </w:rPr>
      </w:pPr>
      <w:r w:rsidRPr="00E9058B">
        <w:rPr>
          <w:rFonts w:ascii="Times New Roman" w:hAnsi="Times New Roman" w:cs="Times New Roman"/>
        </w:rPr>
        <w:t xml:space="preserve"> (firma leggibile)</w:t>
      </w:r>
    </w:p>
    <w:p w:rsidR="00EC6A4D" w:rsidRPr="002C11B5" w:rsidRDefault="00EC6A4D" w:rsidP="002C11B5">
      <w:pPr>
        <w:jc w:val="both"/>
        <w:rPr>
          <w:rFonts w:ascii="Times New Roman" w:hAnsi="Times New Roman"/>
          <w:sz w:val="24"/>
          <w:szCs w:val="24"/>
        </w:rPr>
      </w:pPr>
    </w:p>
    <w:sectPr w:rsidR="00EC6A4D" w:rsidRPr="002C11B5" w:rsidSect="00576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AF3D73"/>
    <w:multiLevelType w:val="hybridMultilevel"/>
    <w:tmpl w:val="71E24AAA"/>
    <w:lvl w:ilvl="0" w:tplc="2898BB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5A475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10DC8"/>
    <w:multiLevelType w:val="hybridMultilevel"/>
    <w:tmpl w:val="BE66D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3148E"/>
    <w:multiLevelType w:val="hybridMultilevel"/>
    <w:tmpl w:val="C05076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3B30DA"/>
    <w:multiLevelType w:val="hybridMultilevel"/>
    <w:tmpl w:val="BCCA31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CD7F94"/>
    <w:multiLevelType w:val="hybridMultilevel"/>
    <w:tmpl w:val="63EA7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1B5"/>
    <w:rsid w:val="000A35CE"/>
    <w:rsid w:val="002C11B5"/>
    <w:rsid w:val="005630C2"/>
    <w:rsid w:val="005763BD"/>
    <w:rsid w:val="0068717F"/>
    <w:rsid w:val="006A3483"/>
    <w:rsid w:val="007B2A31"/>
    <w:rsid w:val="008741A0"/>
    <w:rsid w:val="00922962"/>
    <w:rsid w:val="00A61AAD"/>
    <w:rsid w:val="00B2565E"/>
    <w:rsid w:val="00BB5046"/>
    <w:rsid w:val="00BC64A3"/>
    <w:rsid w:val="00D53838"/>
    <w:rsid w:val="00E9058B"/>
    <w:rsid w:val="00EC6A4D"/>
    <w:rsid w:val="00ED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B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C11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296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E9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9058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8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602</Words>
  <Characters>3436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</dc:title>
  <dc:subject/>
  <dc:creator>Windows8</dc:creator>
  <cp:keywords/>
  <dc:description/>
  <cp:lastModifiedBy>Postazione101</cp:lastModifiedBy>
  <cp:revision>2</cp:revision>
  <dcterms:created xsi:type="dcterms:W3CDTF">2025-06-27T10:39:00Z</dcterms:created>
  <dcterms:modified xsi:type="dcterms:W3CDTF">2025-06-27T10:39:00Z</dcterms:modified>
</cp:coreProperties>
</file>